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6E30" w14:textId="77777777" w:rsidR="00C57C2E" w:rsidRDefault="00C57C2E" w:rsidP="00C57C2E">
      <w:pPr>
        <w:pStyle w:val="Normalutanindragellerluft"/>
      </w:pPr>
      <w:bookmarkStart w:id="0" w:name="_GoBack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B155FBB9F0C54609A5AA0CE85AA2E3D1"/>
        </w:placeholder>
        <w15:appearance w15:val="hidden"/>
        <w:text/>
      </w:sdtPr>
      <w:sdtEndPr/>
      <w:sdtContent>
        <w:p w14:paraId="65BEFAFB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7DFD7C407458428CB5C9482B9A51B816"/>
        </w:placeholder>
      </w:sdtPr>
      <w:sdtEndPr>
        <w:rPr>
          <w:rStyle w:val="FrslagstextChar"/>
        </w:rPr>
      </w:sdtEndPr>
      <w:sdtContent>
        <w:p w14:paraId="6AAF5D53" w14:textId="77777777" w:rsidR="007C780D" w:rsidRPr="00A342BC" w:rsidRDefault="00010E8D" w:rsidP="00010E8D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010E8D">
            <w:rPr>
              <w:rStyle w:val="FrslagstextChar"/>
            </w:rPr>
            <w:t>Riksdagen tillkännager för regeringen som sin mening vad som anförs i motionen om att se över hur de lagar som reglerar tvångsförfaranden mot markägare kan förtydligas.</w:t>
          </w:r>
        </w:p>
      </w:sdtContent>
    </w:sdt>
    <w:p w14:paraId="649C39CD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586268F4" w14:textId="77777777" w:rsidR="00010E8D" w:rsidRDefault="00010E8D" w:rsidP="00010E8D">
      <w:pPr>
        <w:pStyle w:val="Normalutanindragellerluft"/>
      </w:pPr>
      <w:r>
        <w:t>Äganderätten till sin egen fastighet är en central princip i svensk lagstiftning sedan lång tid. Möjligheten för samhället (stat eller kommun) att expropriera mark som behövs för viktiga allmänna ändamål är samtidigt tyvärr en nödvändighet i ett modernt samhälle. När däremot kommuner tvångsinlöser eller exproprierar av mark till förmån för rent privata intressen sätts den viktiga äganderätten ur spel. Enligt SOU 2007:29 skedde år 2005 hela 65 % av alla tvångsförfaranden till förmån för privata aktörer. Det kan vara ett privat företags behov av mark före expansion, eller golfbana som vill bygga fler banor.</w:t>
      </w:r>
    </w:p>
    <w:p w14:paraId="52613FAB" w14:textId="77777777" w:rsidR="00010E8D" w:rsidRDefault="00010E8D" w:rsidP="00010E8D">
      <w:pPr>
        <w:pStyle w:val="Normalutanindragellerluft"/>
      </w:pPr>
      <w:r>
        <w:t>Tanken med tvångsåtgärder mot markägare var ursprungligen ett sätt att trygga allmänna intressen. Den ändamålsglidning som skett genom åren är oacceptabel i ett rättssamhälle. Privata aktörer bör givetvis hänvisas till att förhandla med markägare på lika villkor, och inte kunna an-vända hot om tvångsmedel som påtryckning, vilket sätter markägaren i underläge.</w:t>
      </w:r>
    </w:p>
    <w:p w14:paraId="77D45397" w14:textId="77777777" w:rsidR="00AF30DD" w:rsidRDefault="00010E8D" w:rsidP="00010E8D">
      <w:pPr>
        <w:pStyle w:val="Normalutanindragellerluft"/>
      </w:pPr>
      <w:r>
        <w:t>De lagar som reglerar tvångsförfaranden mot markägare bör förtydligas så att det tydligt framgår att privata intressen av markinlösen inte bör omfattas av lagens ändamål.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C6816B13334DFF9676623DB96D2EC9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F77428" w14:paraId="7642AD26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5AE5359B" w14:textId="77777777" w:rsidR="00F77428" w:rsidRDefault="00F77428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2646694E" w14:textId="77777777" w:rsidR="00F77428" w:rsidRDefault="00F77428"/>
            </w:tc>
          </w:tr>
        </w:tbl>
        <w:p w14:paraId="41986E4D" w14:textId="76F98682" w:rsidR="00865E70" w:rsidRPr="009E153C" w:rsidRDefault="00F77428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E4A4B" w14:textId="77777777" w:rsidR="00010E8D" w:rsidRDefault="00010E8D" w:rsidP="000C1CAD">
      <w:pPr>
        <w:spacing w:line="240" w:lineRule="auto"/>
      </w:pPr>
      <w:r>
        <w:separator/>
      </w:r>
    </w:p>
  </w:endnote>
  <w:endnote w:type="continuationSeparator" w:id="0">
    <w:p w14:paraId="15135558" w14:textId="77777777" w:rsidR="00010E8D" w:rsidRDefault="00010E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1E3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66ED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BB72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010E8D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9F91" w14:textId="77777777" w:rsidR="00010E8D" w:rsidRDefault="00010E8D" w:rsidP="000C1CAD">
      <w:pPr>
        <w:spacing w:line="240" w:lineRule="auto"/>
      </w:pPr>
      <w:r>
        <w:separator/>
      </w:r>
    </w:p>
  </w:footnote>
  <w:footnote w:type="continuationSeparator" w:id="0">
    <w:p w14:paraId="51E732C3" w14:textId="77777777" w:rsidR="00010E8D" w:rsidRDefault="00010E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99CF6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5E775CE9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243444CB" w14:textId="77777777" w:rsidR="00467151" w:rsidRDefault="00F77428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010E8D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010E8D">
          <w:t>M1063</w:t>
        </w:r>
      </w:sdtContent>
    </w:sdt>
  </w:p>
  <w:p w14:paraId="043FD3AD" w14:textId="77777777" w:rsidR="00467151" w:rsidRDefault="00F77428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010E8D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1FA8429B" w14:textId="77777777" w:rsidR="00467151" w:rsidRDefault="00010E8D" w:rsidP="00283E0F">
        <w:pPr>
          <w:pStyle w:val="FSHRub2"/>
        </w:pPr>
        <w:r>
          <w:t>Tvångsinlösen mark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150FF4FA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010E8D"/>
    <w:rsid w:val="00003CCB"/>
    <w:rsid w:val="00006BF0"/>
    <w:rsid w:val="00010168"/>
    <w:rsid w:val="00010DF8"/>
    <w:rsid w:val="00010E8D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551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0711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66ED1"/>
    <w:rsid w:val="00F70E2B"/>
    <w:rsid w:val="00F77428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51635"/>
  <w15:chartTrackingRefBased/>
  <w15:docId w15:val="{2F0E4126-765F-402A-987C-D8B78FE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55FBB9F0C54609A5AA0CE85AA2E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F0B86-B56C-46E6-989A-9398A0F4F5B5}"/>
      </w:docPartPr>
      <w:docPartBody>
        <w:p w:rsidR="00C41A2E" w:rsidRDefault="00C41A2E">
          <w:pPr>
            <w:pStyle w:val="B155FBB9F0C54609A5AA0CE85AA2E3D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FD7C407458428CB5C9482B9A51B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F4D13-E680-49DF-8636-407DB66A68C1}"/>
      </w:docPartPr>
      <w:docPartBody>
        <w:p w:rsidR="00C41A2E" w:rsidRDefault="00C41A2E">
          <w:pPr>
            <w:pStyle w:val="7DFD7C407458428CB5C9482B9A51B816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96C6816B13334DFF9676623DB96D2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21C9F-2C98-488C-B0D1-5DFAAEEE9ED9}"/>
      </w:docPartPr>
      <w:docPartBody>
        <w:p w:rsidR="00C41A2E" w:rsidRDefault="00C41A2E">
          <w:pPr>
            <w:pStyle w:val="96C6816B13334DFF9676623DB96D2EC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E"/>
    <w:rsid w:val="00C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55FBB9F0C54609A5AA0CE85AA2E3D1">
    <w:name w:val="B155FBB9F0C54609A5AA0CE85AA2E3D1"/>
  </w:style>
  <w:style w:type="paragraph" w:customStyle="1" w:styleId="7DFD7C407458428CB5C9482B9A51B816">
    <w:name w:val="7DFD7C407458428CB5C9482B9A51B816"/>
  </w:style>
  <w:style w:type="paragraph" w:customStyle="1" w:styleId="96C6816B13334DFF9676623DB96D2EC9">
    <w:name w:val="96C6816B13334DFF9676623DB96D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Tvångsinlösen mark</rubrik>
    <utgiftsomrade>för framtida bruk</utgiftsomrade>
    <riksmote xmlns="http://schemas.riksdagen.se/motion">2014/15</riksmote>
    <partikod xmlns="http://schemas.riksdagen.se/motion">M</partikod>
    <partinummer xmlns="http://schemas.riksdagen.se/motion">1063</partinummer>
    <underskriftsdatum>Stockholm den</underskriftsdatum>
    <kontaktperson>
      <namn/>
      <email xmlns="http://schemas.riksdagen.se/motion">thomas.bohlmark@riksdagen.se</email>
    </kontaktperson>
    <checksumma>*Z1D586DEDBBB2*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C:&amp;#92;Users&amp;#92;hs0128aa&amp;#92;AppData&amp;#92;Roaming&amp;#92;Microsoft&amp;#92;Mallar&amp;#92;Motion&amp;#92;Motion.dotm</templatepath>
    <documentpath>N:&amp;#92;Politiska handläggare - Allmänna motionstiden&amp;#92;CU&amp;#92;201415M1063 Tvångsinlösen mark.docx</documentpath>
    <historik>
      <overfort>
        <inskickad/>
        <loginid/>
      </overfort>
    </historik>
    <kontakttext/>
    <validera>1</validera>
    <skrivut>1</skrivut>
    <partibeteckning>M1063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9A9B14CE-7BDF-4FE6-9FF6-70309547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205</Words>
  <Characters>1176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201415M1063 Tvångsinlösen mark</dc:title>
  <dc:subject/>
  <dc:creator>It-avdelningen</dc:creator>
  <cp:keywords/>
  <dc:description/>
  <cp:lastModifiedBy>Thomas Böhlmark</cp:lastModifiedBy>
  <cp:revision>3</cp:revision>
  <cp:lastPrinted>2014-02-11T10:54:00Z</cp:lastPrinted>
  <dcterms:created xsi:type="dcterms:W3CDTF">2014-10-20T13:21:00Z</dcterms:created>
  <dcterms:modified xsi:type="dcterms:W3CDTF">2014-10-20T13:22:00Z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*Z1D586DEDBBB2*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